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F7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tbl>
      <w:tblPr>
        <w:tblStyle w:val="23"/>
        <w:tblW w:w="8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916"/>
        <w:gridCol w:w="2983"/>
        <w:gridCol w:w="4120"/>
      </w:tblGrid>
      <w:tr w14:paraId="68A4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9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86DD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2"/>
                <w:sz w:val="40"/>
                <w:szCs w:val="40"/>
                <w:lang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lang w:val="en-US" w:eastAsia="zh-CN" w:bidi="ar"/>
              </w:rPr>
              <w:t>深圳市先进级智能工厂（2026年第一批）名单</w:t>
            </w:r>
          </w:p>
        </w:tc>
      </w:tr>
      <w:tr w14:paraId="7172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00F2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0890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区域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6CD2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企业名称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5292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工厂名称</w:t>
            </w:r>
          </w:p>
        </w:tc>
      </w:tr>
      <w:tr w14:paraId="05CF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3DF1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B3E6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CA5A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研祥智慧物联科技有限公司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04A8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敏捷服务型工控智能工厂</w:t>
            </w:r>
          </w:p>
        </w:tc>
      </w:tr>
      <w:tr w14:paraId="23B5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EEE3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7F8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E73E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西门子（深圳）磁共振有限公司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2E5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高端医疗设备研发到制造全流程数字化智能工厂</w:t>
            </w:r>
          </w:p>
        </w:tc>
      </w:tr>
      <w:tr w14:paraId="7E01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770F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720D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75C6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深圳劲嘉集团股份有限公司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8207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劲嘉高端包装印刷智能工厂</w:t>
            </w:r>
          </w:p>
        </w:tc>
      </w:tr>
      <w:tr w14:paraId="464B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87B7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1916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A97C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深圳市华盛昌科技实业股份有限公司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1DAC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仪器仪表全链路数智协同智能工厂</w:t>
            </w:r>
          </w:p>
        </w:tc>
      </w:tr>
      <w:tr w14:paraId="0C82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670A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C62F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EBC6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深圳市德艺科技实业有限公司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E65F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德艺科技绿色柔性智能化工厂</w:t>
            </w:r>
          </w:p>
        </w:tc>
      </w:tr>
      <w:tr w14:paraId="2D56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C005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377D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6016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中海石油（中国）有限公司深圳分公司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C6FB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南海东部EP151油田群深水采油智能工厂</w:t>
            </w:r>
          </w:p>
        </w:tc>
      </w:tr>
      <w:tr w14:paraId="0A94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F72A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EC02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7C5C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深圳麦科田生物医疗技术股份有限公司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FD3F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麦科田高端医疗器械智能工厂</w:t>
            </w:r>
          </w:p>
        </w:tc>
      </w:tr>
      <w:tr w14:paraId="1B94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AF6C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29C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D9C3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恩斯迈电子（深圳）有限公司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33BF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恩斯迈智能工厂</w:t>
            </w:r>
          </w:p>
        </w:tc>
      </w:tr>
      <w:tr w14:paraId="0491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8F06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E500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964F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惠科股份有限公司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DFB6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惠科OLED面板智能工厂</w:t>
            </w:r>
          </w:p>
        </w:tc>
      </w:tr>
      <w:tr w14:paraId="0D0F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73A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40EA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5D93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深圳麦克韦尔科技有限公司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22DD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麦克韦尔智能工厂</w:t>
            </w:r>
          </w:p>
        </w:tc>
      </w:tr>
      <w:tr w14:paraId="5EFB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D193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E8AD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A884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深圳市航盛电子股份有限公司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A4D3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航盛电子新能源汽车智能域控制器智能工厂</w:t>
            </w:r>
          </w:p>
        </w:tc>
      </w:tr>
      <w:tr w14:paraId="00D1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1CB8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EA82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84FE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深圳拓邦股份有限公司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6E9E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拓邦智能控制工厂</w:t>
            </w:r>
          </w:p>
        </w:tc>
      </w:tr>
      <w:tr w14:paraId="26DE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D4AF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2E21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722A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深圳市创鑫激光股份有限公司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EEAB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数智融合光纤激光器智能工厂</w:t>
            </w:r>
          </w:p>
        </w:tc>
      </w:tr>
      <w:tr w14:paraId="05C6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8DC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BCE7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4170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深圳市合元科技有限公司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08D5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合元电子雾化装置数智协同智能工厂</w:t>
            </w:r>
          </w:p>
        </w:tc>
      </w:tr>
      <w:tr w14:paraId="0CC1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22C9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7FA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6BCE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深圳市斯科尔科技股份有限公司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FCE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斯科尔全景互联智造工厂</w:t>
            </w:r>
          </w:p>
        </w:tc>
      </w:tr>
      <w:tr w14:paraId="09D3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365A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4064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CF88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吉田拉链（深圳）有限公司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1605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智能引领绿色低碳拉链智能工厂</w:t>
            </w:r>
          </w:p>
        </w:tc>
      </w:tr>
      <w:tr w14:paraId="563D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968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4A44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E8C5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深圳市双翼科技股份有限公司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3E81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双翼智能工厂</w:t>
            </w:r>
          </w:p>
        </w:tc>
      </w:tr>
      <w:tr w14:paraId="30D6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436E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F68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CF40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深圳市深联电路有限公司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66B6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深联电路智能工厂</w:t>
            </w:r>
          </w:p>
        </w:tc>
      </w:tr>
      <w:tr w14:paraId="4D0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161C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EB7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7C8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深圳壹连科技股份有限公司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E3AC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动力电池及新能源汽车电连接组件智能工厂</w:t>
            </w:r>
          </w:p>
        </w:tc>
      </w:tr>
      <w:tr w14:paraId="1729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8D3A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6658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DD0F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伟创力电子设备（深圳）有限公司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1889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伟创力福永未来工厂</w:t>
            </w:r>
          </w:p>
        </w:tc>
      </w:tr>
      <w:tr w14:paraId="5DEA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F1F4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6BF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04E4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深圳市宝安任达电器实业有限公司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404B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任达数智协同智能工厂</w:t>
            </w:r>
          </w:p>
        </w:tc>
      </w:tr>
      <w:tr w14:paraId="3B7A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BB05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BE9E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0AD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伟创力电子医疗器械（深圳）有限公司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D9DB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伟创力医疗仪器数字工厂</w:t>
            </w:r>
          </w:p>
        </w:tc>
      </w:tr>
      <w:tr w14:paraId="165F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4F66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2BCD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D90E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深圳市鹏博辉电子有限公司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17C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鹏博辉高精密柔性线路板数字化智能工厂</w:t>
            </w:r>
          </w:p>
        </w:tc>
      </w:tr>
      <w:tr w14:paraId="6417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D626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D3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6E08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深圳鑫宏力精密工业有限公司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94D7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鑫宏力精密零部件数字化智能工厂</w:t>
            </w:r>
          </w:p>
        </w:tc>
      </w:tr>
      <w:tr w14:paraId="68C1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E685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CB4D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C692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深圳市新宇腾跃电子有限公司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8411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新宇腾跃数据驱动一体化智能工厂</w:t>
            </w:r>
          </w:p>
        </w:tc>
      </w:tr>
      <w:tr w14:paraId="36D6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F962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186D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F7EB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深圳市博敏电子有限公司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F2A1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基于5G移动通讯高频高速PCB智能制造示范</w:t>
            </w:r>
          </w:p>
        </w:tc>
      </w:tr>
      <w:tr w14:paraId="3201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2BD5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0A0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22F4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深圳市中软信达电子有限公司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1E64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柔性电路板全流程数字化智能工厂</w:t>
            </w:r>
          </w:p>
        </w:tc>
      </w:tr>
      <w:tr w14:paraId="506D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881E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065E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737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深圳市太美亚电子科技有限公司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228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太美亚智能控制器智能工厂</w:t>
            </w:r>
          </w:p>
        </w:tc>
      </w:tr>
      <w:tr w14:paraId="44C2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A25D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21F6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34EE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深圳市星汉激光科技股份有限公司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2934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深圳市星汉激光科技股份有限公司智能工厂</w:t>
            </w:r>
          </w:p>
        </w:tc>
      </w:tr>
      <w:tr w14:paraId="5E8C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48AE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0F65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9ACE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深圳捷多邦科技有限公司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44C7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基于捷多邦大数据中心的电子智能硬件柔性化协同制造平台</w:t>
            </w:r>
          </w:p>
        </w:tc>
      </w:tr>
      <w:tr w14:paraId="6592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6BC2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2C0E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A15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深圳市海宇达电子科技有限公司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BB77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海宇达数智化工厂</w:t>
            </w:r>
          </w:p>
        </w:tc>
      </w:tr>
      <w:tr w14:paraId="4462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D632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869A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E3F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深圳市鼎阳科技股份有限公司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76D4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鼎阳精密测试仪器工厂</w:t>
            </w:r>
          </w:p>
        </w:tc>
      </w:tr>
      <w:tr w14:paraId="2B6E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0FDC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2D4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A8F1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深圳市三诺数字科技有限公司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AE57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三诺智慧声谷智能工厂</w:t>
            </w:r>
          </w:p>
        </w:tc>
      </w:tr>
      <w:tr w14:paraId="7355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FE98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2C0B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7567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肯发高精设备（深圳）有限公司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5909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高精密度流量控制组件制造智能工厂</w:t>
            </w:r>
          </w:p>
        </w:tc>
      </w:tr>
      <w:tr w14:paraId="713B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22E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A26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196A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深圳市卓茂科技有限公司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FC36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卓茂数智融合研产销协同智能工厂</w:t>
            </w:r>
          </w:p>
        </w:tc>
      </w:tr>
      <w:tr w14:paraId="6D25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AB6F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CF9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2FFE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深圳陆巡科技有限公司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4159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新能源汽车多合一充配电系统智能工厂</w:t>
            </w:r>
          </w:p>
        </w:tc>
      </w:tr>
      <w:tr w14:paraId="1042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EB7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24C4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337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深圳市中龙通电子科技有限公司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7FF1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中龙通无线射频模组数字化智能工厂</w:t>
            </w:r>
          </w:p>
        </w:tc>
      </w:tr>
      <w:tr w14:paraId="4CDB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C01A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7E10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4B04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深圳市锐欧光学股份有限公司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D521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锐欧光学精密智能工厂</w:t>
            </w:r>
          </w:p>
        </w:tc>
      </w:tr>
      <w:tr w14:paraId="411D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45E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90DD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5F36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深圳市盛元半导体有限公司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92E6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半导体分立器件全流程智能管控数字化工厂</w:t>
            </w:r>
          </w:p>
        </w:tc>
      </w:tr>
      <w:tr w14:paraId="454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F497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0252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169A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深圳市正泰隆科技有限公司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692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精密手板件与五金零部件定制智能工厂</w:t>
            </w:r>
          </w:p>
        </w:tc>
      </w:tr>
      <w:tr w14:paraId="6DCA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81A2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44CF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EA34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红品晶英科技（深圳）有限公司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D1AE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工业产品模型协同智造工厂</w:t>
            </w:r>
          </w:p>
        </w:tc>
      </w:tr>
      <w:tr w14:paraId="3ADE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22E7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72C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9F8F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深圳市三德盈电子有限公司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7B08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全链路集成协同智能工厂</w:t>
            </w:r>
          </w:p>
        </w:tc>
      </w:tr>
      <w:tr w14:paraId="6A58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CD8F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B913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F5F6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深圳市格瑞邦科技有限公司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F3D2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格瑞邦数字化协同智能工厂</w:t>
            </w:r>
          </w:p>
        </w:tc>
      </w:tr>
      <w:tr w14:paraId="6C22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1634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05F5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552F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深圳市联祥印刷有限公司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465C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联祥印刷智能工厂</w:t>
            </w:r>
          </w:p>
        </w:tc>
      </w:tr>
      <w:tr w14:paraId="253E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2653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F00D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EEDD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深圳市实锐泰科技有限公司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C2D7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印刷电路板柔性生产智能工厂</w:t>
            </w:r>
          </w:p>
        </w:tc>
      </w:tr>
      <w:tr w14:paraId="7E91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CF4D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44B1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A87E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深圳市祺鑫环保科技有限公司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96A3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深圳市祺鑫环保科技有限公司</w:t>
            </w:r>
          </w:p>
        </w:tc>
      </w:tr>
      <w:tr w14:paraId="49FA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4F51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B779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D480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深圳市经纬星辉科技有限公司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F52A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PCBA主板智能工厂</w:t>
            </w:r>
          </w:p>
        </w:tc>
      </w:tr>
      <w:tr w14:paraId="5CBA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1EB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5728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3515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深圳市顺文佳科技有限公司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501A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顺文佳精密模切一体化协同数智工厂</w:t>
            </w:r>
          </w:p>
        </w:tc>
      </w:tr>
      <w:tr w14:paraId="41EA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92B1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0DB7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0818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深圳市龙祥卓越电子科技有限公司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3B91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高清液晶屏柔性生产智能工厂</w:t>
            </w:r>
          </w:p>
        </w:tc>
      </w:tr>
      <w:tr w14:paraId="5DB3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2900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3814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FDAB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深圳市韦宏达科技有限公司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1AA6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精密结构件智能工厂</w:t>
            </w:r>
          </w:p>
        </w:tc>
      </w:tr>
      <w:tr w14:paraId="7FED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0380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153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E333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晋升泰精密（深圳）有限公司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D087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精密紧固件柔性制造智能工厂</w:t>
            </w:r>
          </w:p>
        </w:tc>
      </w:tr>
      <w:tr w14:paraId="6E95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8984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038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0217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深圳市湃泊科技有限公司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E389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高导陶瓷封装数字智造工厂</w:t>
            </w:r>
          </w:p>
        </w:tc>
      </w:tr>
      <w:tr w14:paraId="43A1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8EC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7C15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B8CE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深圳市志忠微电子有限公司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A97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先进封装智能工厂</w:t>
            </w:r>
          </w:p>
        </w:tc>
      </w:tr>
      <w:tr w14:paraId="2FBD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DFA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FC3F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0EC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深圳市百辉表面贴装技术有限公司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3AC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PCBA表面贴装技术智能工厂</w:t>
            </w:r>
          </w:p>
        </w:tc>
      </w:tr>
      <w:tr w14:paraId="56BB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03CE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FFE6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3868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深圳市普能达电子有限公司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3A6E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普能达SMT全流程智控工厂</w:t>
            </w:r>
          </w:p>
        </w:tc>
      </w:tr>
      <w:tr w14:paraId="4114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9C01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2DF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C5B8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深圳捷创电子科技有限公司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0E50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捷创贴片数字工厂</w:t>
            </w:r>
          </w:p>
        </w:tc>
      </w:tr>
      <w:tr w14:paraId="7528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8381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C6B5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7FC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深圳市精诚达电路科技股份有限公司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578E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印刷电路板柔性智能工厂</w:t>
            </w:r>
          </w:p>
        </w:tc>
      </w:tr>
      <w:tr w14:paraId="0565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3A5C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985D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C255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深圳市三科创电子科技有限公司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6995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三科创SMT智能检测与精益仓储智能化工厂</w:t>
            </w:r>
          </w:p>
        </w:tc>
      </w:tr>
      <w:tr w14:paraId="4D4F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BEAC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014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227C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深圳市倍斯特科技股份有限公司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2579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倍斯特智联共享充电设备智能工厂</w:t>
            </w:r>
          </w:p>
        </w:tc>
      </w:tr>
      <w:tr w14:paraId="0B7A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7C3A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5E3B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C2A9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深圳恒宝士线路板有限公司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7E7F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恒宝士线路板智能化生产线</w:t>
            </w:r>
          </w:p>
        </w:tc>
      </w:tr>
      <w:tr w14:paraId="3102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8204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92F4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9815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深圳市海铭德科技有限公司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355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海铭德数智化智能工厂</w:t>
            </w:r>
          </w:p>
        </w:tc>
      </w:tr>
      <w:tr w14:paraId="6FE5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E030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B8F6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D94C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深圳市琦轩实创科技有限公司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A48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琦轩PCBA全流程可追溯智能工厂</w:t>
            </w:r>
          </w:p>
        </w:tc>
      </w:tr>
      <w:tr w14:paraId="6A74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AAAB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44D7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0DE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广东宝通维新科技有限公司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43D2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宝通维新先进级智能工厂建设项目</w:t>
            </w:r>
          </w:p>
        </w:tc>
      </w:tr>
      <w:tr w14:paraId="33B0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0AFE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678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9E24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鼎宝宏光电（深圳）有限公司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3061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LED封装产品智能工厂</w:t>
            </w:r>
          </w:p>
        </w:tc>
      </w:tr>
      <w:tr w14:paraId="647F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AF56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9061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EBC3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深圳市威特利电源有限公司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19A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威特利锂电池及电动工具电池智能工厂</w:t>
            </w:r>
          </w:p>
        </w:tc>
      </w:tr>
      <w:tr w14:paraId="3BF2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15AD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85DA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3510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深圳欧陆通电子股份有限公司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66D9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欧陆通智能制造工厂</w:t>
            </w:r>
          </w:p>
        </w:tc>
      </w:tr>
      <w:tr w14:paraId="4D68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063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AE3F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CB76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瑞德电子（深圳）有限公司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76A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深圳工厂智能制造升级项目</w:t>
            </w:r>
          </w:p>
        </w:tc>
      </w:tr>
      <w:tr w14:paraId="1947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008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2C31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42E8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深圳市海能达通信有限公司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9FA6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新能源汽车电子智能工厂</w:t>
            </w:r>
          </w:p>
        </w:tc>
      </w:tr>
      <w:tr w14:paraId="0254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E9DC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F303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BA3D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深圳菲比特光电科技有限公司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AA3A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菲比特纳米光学元器件智造智能工厂</w:t>
            </w:r>
          </w:p>
        </w:tc>
      </w:tr>
      <w:tr w14:paraId="241D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57B3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0D2A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35D7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深圳市同昌汇能科技发展有限公司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0ABD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智能融合终端数字化智能工厂</w:t>
            </w:r>
          </w:p>
        </w:tc>
      </w:tr>
      <w:tr w14:paraId="37B2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DBE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454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DD2C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091C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航嘉制造中心智能工厂</w:t>
            </w:r>
          </w:p>
        </w:tc>
      </w:tr>
      <w:tr w14:paraId="4DC4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094D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8F6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DB09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深圳市民达科技有限公司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7EBE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汽车内外饰件智能工厂</w:t>
            </w:r>
          </w:p>
        </w:tc>
      </w:tr>
      <w:tr w14:paraId="77E7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6C9A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24C0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F3B8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深圳市泰衡诺科技有限公司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DC99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移动通讯终端数字化协同智能工厂</w:t>
            </w:r>
          </w:p>
        </w:tc>
      </w:tr>
      <w:tr w14:paraId="6072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5C64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628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CC28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深圳顺络电子股份有限公司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1019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片式电感元件先进级智能工厂</w:t>
            </w:r>
          </w:p>
        </w:tc>
      </w:tr>
      <w:tr w14:paraId="165C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EA5A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308A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1CA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深圳市米尔电子有限公司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DED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米尔智能计费控制单元智能工厂</w:t>
            </w:r>
          </w:p>
        </w:tc>
      </w:tr>
      <w:tr w14:paraId="17B9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DB3E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3E51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7234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深圳市鑫金泉精密技术有限公司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947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鑫金泉精密刀具先进级数字化智能工厂</w:t>
            </w:r>
          </w:p>
        </w:tc>
      </w:tr>
      <w:tr w14:paraId="5D2A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3B8D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0C7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46CC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深圳市格林晟科技股份有限公司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3F30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格林晟新能源装备制造智能工厂</w:t>
            </w:r>
          </w:p>
        </w:tc>
      </w:tr>
      <w:tr w14:paraId="536D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FA85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135E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6DCC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深圳市海盈智联实业有限公司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7A48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海盈智联3C数码配件柔性智造智能工厂</w:t>
            </w:r>
          </w:p>
        </w:tc>
      </w:tr>
      <w:tr w14:paraId="6B6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5386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ECA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387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深圳市鼎鑫盛光学科技有限公司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198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高功率激光镜片精密制造数字化智能工厂</w:t>
            </w:r>
          </w:p>
        </w:tc>
      </w:tr>
      <w:tr w14:paraId="368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DFD8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17B6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1B40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深圳市英维克科技股份有限公司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6E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英维克全价值链条协同智能工厂</w:t>
            </w:r>
          </w:p>
        </w:tc>
      </w:tr>
      <w:tr w14:paraId="49FC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776F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F2A2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1755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深圳市开步电子有限公司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0F1F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开步电子智能驱动全流程自动化智能工厂</w:t>
            </w:r>
          </w:p>
        </w:tc>
      </w:tr>
      <w:tr w14:paraId="00EA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E20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EA1E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C12A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深圳市欣冠精密技术有限公司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22DA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欣冠消费电子精密结构件智能工厂</w:t>
            </w:r>
          </w:p>
        </w:tc>
      </w:tr>
      <w:tr w14:paraId="5B1C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957A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2450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3C87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深圳公大激光有限公司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CC86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高功率光纤激光器智能工厂</w:t>
            </w:r>
          </w:p>
        </w:tc>
      </w:tr>
      <w:tr w14:paraId="7D27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92B1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512E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C387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深圳市金誉半导体股份有限公司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E57A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半导体元器件精益生产智能工厂</w:t>
            </w:r>
          </w:p>
        </w:tc>
      </w:tr>
      <w:tr w14:paraId="6DDE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D13D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A87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70C9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深圳市豪恩汽车电子装备股份有限公司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40E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豪恩汽车电子产品智能制造工厂</w:t>
            </w:r>
          </w:p>
        </w:tc>
      </w:tr>
      <w:tr w14:paraId="03BE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6756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B87F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74D7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深圳市合发齿轮机械有限公司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96D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合发齿轮数字化智能工厂</w:t>
            </w:r>
          </w:p>
        </w:tc>
      </w:tr>
      <w:tr w14:paraId="1B2A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6B8E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009B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DCBB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深圳市杰美特科技股份有限公司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35A7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杰美特数字化产业基地</w:t>
            </w:r>
          </w:p>
        </w:tc>
      </w:tr>
      <w:tr w14:paraId="51E8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2965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35DC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D18C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深圳市湘凡科技有限公司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B470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湘凡数字协同智能工厂</w:t>
            </w:r>
          </w:p>
        </w:tc>
      </w:tr>
      <w:tr w14:paraId="3AE7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66B6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82D1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70EA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深圳市长丰影像器材有限公司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ED72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长丰无线智能麦克风数字化工厂</w:t>
            </w:r>
          </w:p>
        </w:tc>
      </w:tr>
      <w:tr w14:paraId="4C1D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8890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1291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898A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深圳拓普龙科技有限公司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AA7C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拓普龙工业服务器数字化智能工厂</w:t>
            </w:r>
          </w:p>
        </w:tc>
      </w:tr>
      <w:tr w14:paraId="549A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707D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61CA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6E4D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深圳云里物里科技股份有限公司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80B3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物联网智能硬件产品智能生产基地</w:t>
            </w:r>
          </w:p>
        </w:tc>
      </w:tr>
      <w:tr w14:paraId="20D5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4969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6B25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AC77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深圳市博多电子有限公司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4C8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深圳市博多电子有限公司龙华工厂</w:t>
            </w:r>
          </w:p>
        </w:tc>
      </w:tr>
      <w:tr w14:paraId="018F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3C4D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81A1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EDC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深圳市大合半导体科技有限公司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777F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高亮度LED灯珠智能工厂</w:t>
            </w:r>
          </w:p>
        </w:tc>
      </w:tr>
      <w:tr w14:paraId="1565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23E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F68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4694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深圳市华美兴泰科技股份有限公司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F473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华美兴泰智慧储能电源智能工厂</w:t>
            </w:r>
          </w:p>
        </w:tc>
      </w:tr>
      <w:tr w14:paraId="6FDC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C4C0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B369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879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深圳嘉成数智科技有限公司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A418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嘉成（坪山）数智柔性制造智能工厂</w:t>
            </w:r>
          </w:p>
        </w:tc>
      </w:tr>
      <w:tr w14:paraId="6294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202F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246E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EF6C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深圳安培龙科技股份有限公司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63B4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安培龙数智化智能工厂建设项目</w:t>
            </w:r>
          </w:p>
        </w:tc>
      </w:tr>
      <w:tr w14:paraId="1C84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B781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E950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E01D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深圳市联赢激光股份有限公司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7E8D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联赢精密激光切割及焊接装备智造制造工厂</w:t>
            </w:r>
          </w:p>
        </w:tc>
      </w:tr>
      <w:tr w14:paraId="7DE4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8E40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A4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339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深圳市新嘉拓自动化技术有限公司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289D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新嘉拓锂电池智能装备示范工厂</w:t>
            </w:r>
          </w:p>
        </w:tc>
      </w:tr>
      <w:tr w14:paraId="3B0C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C1A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81C4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6505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深圳市中深爱的寝具科技有限公司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537E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中深爱的智眠科技智造生态工厂</w:t>
            </w:r>
          </w:p>
        </w:tc>
      </w:tr>
      <w:tr w14:paraId="29D3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9F73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05EB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136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深圳麦普奇医疗科技有限公司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5569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麦普奇介入类医疗器械智能工厂</w:t>
            </w:r>
          </w:p>
        </w:tc>
      </w:tr>
      <w:tr w14:paraId="402A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3999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492E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D9B8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深圳市精森源科技有限公司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C9FD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精森源数智精益智能工厂</w:t>
            </w:r>
          </w:p>
        </w:tc>
      </w:tr>
      <w:tr w14:paraId="1332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4C62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1CBF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BDFE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深圳市曼恩斯特科技股份有限公司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E3EB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曼恩斯特锂电池装备智能工厂</w:t>
            </w:r>
          </w:p>
        </w:tc>
      </w:tr>
      <w:tr w14:paraId="0697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1D12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E3E6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F7C0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震雄机械（深圳）有限公司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11F9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震雄智云注塑协同智能工厂</w:t>
            </w:r>
          </w:p>
        </w:tc>
      </w:tr>
      <w:tr w14:paraId="1AC1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8C2D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00E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6ABB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深圳市雷迪奥视觉技术有限公司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05BB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雷迪奥高端LED显示屏智能工厂</w:t>
            </w:r>
          </w:p>
        </w:tc>
      </w:tr>
      <w:tr w14:paraId="14E3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E1D7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1EE0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534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万晖五金(深圳)有限公司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35B9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万晖精密锁具及配件柔性制造智能工厂</w:t>
            </w:r>
          </w:p>
        </w:tc>
      </w:tr>
      <w:tr w14:paraId="22AD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C30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9C3F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415D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深圳市佳士科技股份有限公司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F9DB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佳士科技全流程协同先进级智能工厂</w:t>
            </w:r>
          </w:p>
        </w:tc>
      </w:tr>
      <w:tr w14:paraId="5B99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1981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D12F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3A63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深圳市和顺本草药业有限公司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553D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和顺本草智能化中药生产基地</w:t>
            </w:r>
          </w:p>
        </w:tc>
      </w:tr>
      <w:tr w14:paraId="4FC6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6309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5C95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5A8F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深圳科士达科技股份有限公司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2670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科士达智慧电源数字化智能工厂</w:t>
            </w:r>
          </w:p>
        </w:tc>
      </w:tr>
      <w:tr w14:paraId="0012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95F8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5910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5306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深圳江浩电子有限公司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00E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江浩电子（深圳）铝电解电容器数智化生产基地</w:t>
            </w:r>
          </w:p>
        </w:tc>
      </w:tr>
      <w:tr w14:paraId="6002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FFF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FF10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D4EF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深圳市富泰鑫科技有限公司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5CE2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富泰鑫精密结构件智能工厂</w:t>
            </w:r>
          </w:p>
        </w:tc>
      </w:tr>
      <w:tr w14:paraId="35FC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706F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DB53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CE3D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星源电子科技（深圳）有限公司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A03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星源电子应用人工智能技术推动新型显示模组工业4.0下的数字化智能体工厂</w:t>
            </w:r>
          </w:p>
        </w:tc>
      </w:tr>
      <w:tr w14:paraId="395A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F6E5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B5D7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615A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深圳市洋沃电子有限公司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B86D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洋沃电子家用美容仪数字化智能工厂</w:t>
            </w:r>
          </w:p>
        </w:tc>
      </w:tr>
      <w:tr w14:paraId="5BF7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C7EC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A51B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F78B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深圳宝龙达信息技术股份有限公司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D20A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宝龙达智能终端全链路智控工厂</w:t>
            </w:r>
          </w:p>
        </w:tc>
      </w:tr>
      <w:tr w14:paraId="543E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9F94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E93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0E02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深圳市雅力士电机有限公司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C2AF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雅力士电机智造智能工厂</w:t>
            </w:r>
          </w:p>
        </w:tc>
      </w:tr>
      <w:tr w14:paraId="0023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AEE3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B300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352F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深圳市诺安智能股份有限公司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B22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诺安智能气体传感器及检测分析仪器智能工厂</w:t>
            </w:r>
          </w:p>
        </w:tc>
      </w:tr>
      <w:tr w14:paraId="0FCF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3FC6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A24A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DC51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深圳市飞荣达科技股份有限公司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6C5C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飞荣达智能制造工厂</w:t>
            </w:r>
          </w:p>
        </w:tc>
      </w:tr>
      <w:tr w14:paraId="35F8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E5AC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FFE6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18C7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广东乐动电子科技有限公司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F2A7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服务机器人关键零部件智能智造工厂</w:t>
            </w:r>
          </w:p>
        </w:tc>
      </w:tr>
      <w:tr w14:paraId="7275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0505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AF08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</w:t>
            </w:r>
          </w:p>
        </w:tc>
        <w:tc>
          <w:tcPr>
            <w:tcW w:w="2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5780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深圳市丽创光电有限公司</w:t>
            </w:r>
          </w:p>
        </w:tc>
        <w:tc>
          <w:tcPr>
            <w:tcW w:w="4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518F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丽创光电智能型内置IC LED灯珠智能制造工厂</w:t>
            </w:r>
          </w:p>
        </w:tc>
      </w:tr>
    </w:tbl>
    <w:p w14:paraId="7E9C1EC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 w:bidi="ar-SA"/>
        </w:rPr>
      </w:pPr>
    </w:p>
    <w:p w14:paraId="57E55C30">
      <w:pPr>
        <w:adjustRightInd/>
        <w:snapToGrid/>
        <w:spacing w:line="240" w:lineRule="auto"/>
        <w:rPr>
          <w:rFonts w:ascii="Times New Roman" w:hAnsi="Times New Roman" w:eastAsia="宋体" w:cs="Times New Roman"/>
          <w:kern w:val="2"/>
          <w:sz w:val="21"/>
          <w:szCs w:val="24"/>
          <w:lang w:eastAsia="zh-CN" w:bidi="ar-SA"/>
        </w:rPr>
      </w:pPr>
    </w:p>
    <w:p w14:paraId="438B7249">
      <w:pPr>
        <w:widowControl w:val="0"/>
        <w:spacing w:line="540" w:lineRule="exact"/>
        <w:jc w:val="left"/>
        <w:rPr>
          <w:rFonts w:hint="default" w:ascii="楷体_GB2312" w:hAnsi="Calibri" w:eastAsia="楷体_GB2312" w:cs="Times New Roman"/>
          <w:kern w:val="2"/>
          <w:sz w:val="32"/>
          <w:szCs w:val="20"/>
          <w:lang w:val="en-US" w:eastAsia="zh-CN" w:bidi="ar-S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C0">
      <wne:fci wne:fciName="FilePrint" wne:swArg="0000"/>
    </wne:keymap>
  </wne:keymaps>
  <wne:acds>
    <wne:acd wne:argValue="AQAAAD4A" wne:acdName="acd0" wne:fciIndexBasedOn="0065"/>
    <wne:acd wne:argValue="AQAAAEIA" wne:acdName="acd1" wne:fciIndexBasedOn="0065"/>
    <wne:acd wne:argValue="AgB3aVNP" wne:acdName="acd2" wne:fciIndexBasedOn="0065"/>
    <wne:acd wne:argValue="AgDRnlNP" wne:acdName="acd3" wne:fciIndexBasedOn="0065"/>
    <wne:acd wne:argValue="AQAAAE0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CD4A2-03C7-4675-BF7A-4F64BF0DB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5553813-9140-42F4-802D-02C2F47FD5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3DCA7D-20A3-40CF-B542-DE7E05B5FD5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6128B96-4423-4D23-A7C1-7DCBE16ED8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2FDBAF5-3EE7-465D-8609-9C65C19B82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6AE8">
    <w:pPr>
      <w:pStyle w:val="19"/>
      <w:ind w:firstLine="480"/>
      <w:jc w:val="right"/>
      <w:rPr>
        <w:rFonts w:ascii="宋体" w:hAnsi="宋体" w:eastAsia="宋体"/>
        <w:sz w:val="24"/>
        <w:szCs w:val="28"/>
      </w:rPr>
    </w:pPr>
    <w:r>
      <w:rPr>
        <w:rFonts w:ascii="宋体" w:hAnsi="宋体" w:eastAsia="宋体"/>
        <w:sz w:val="24"/>
        <w:szCs w:val="28"/>
      </w:rPr>
      <w:fldChar w:fldCharType="begin"/>
    </w:r>
    <w:r>
      <w:rPr>
        <w:rFonts w:ascii="宋体" w:hAnsi="宋体" w:eastAsia="宋体"/>
        <w:sz w:val="24"/>
        <w:szCs w:val="28"/>
      </w:rPr>
      <w:instrText xml:space="preserve"> PAGE   \* MERGEFORMAT </w:instrText>
    </w:r>
    <w:r>
      <w:rPr>
        <w:rFonts w:ascii="宋体" w:hAnsi="宋体" w:eastAsia="宋体"/>
        <w:sz w:val="24"/>
        <w:szCs w:val="28"/>
      </w:rPr>
      <w:fldChar w:fldCharType="separate"/>
    </w:r>
    <w:r>
      <w:rPr>
        <w:rFonts w:ascii="宋体" w:hAnsi="宋体" w:eastAsia="宋体"/>
        <w:sz w:val="24"/>
        <w:szCs w:val="28"/>
        <w:lang w:val="zh-CN"/>
      </w:rPr>
      <w:t>-</w:t>
    </w:r>
    <w:r>
      <w:rPr>
        <w:rFonts w:ascii="宋体" w:hAnsi="宋体" w:eastAsia="宋体"/>
        <w:sz w:val="24"/>
        <w:szCs w:val="28"/>
        <w:lang/>
      </w:rPr>
      <w:t>7-</w:t>
    </w:r>
    <w:r>
      <w:rPr>
        <w:rFonts w:ascii="宋体" w:hAnsi="宋体" w:eastAsia="宋体"/>
        <w:sz w:val="24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7AB7">
    <w:pPr>
      <w:pStyle w:val="19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2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27"/>
        <w:rFonts w:hint="eastAsia" w:ascii="宋体" w:hAnsi="宋体" w:eastAsia="宋体" w:cs="宋体"/>
        <w:sz w:val="28"/>
        <w:szCs w:val="28"/>
        <w:lang/>
      </w:rPr>
      <w:t>- 2 -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2352"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72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CF12E"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EC94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mU4ZTZjY2M4ZjgwOTZhODc4Y2NjODA0MTBjZjUifQ=="/>
  </w:docVars>
  <w:rsids>
    <w:rsidRoot w:val="00172A27"/>
    <w:rsid w:val="00002725"/>
    <w:rsid w:val="000416FB"/>
    <w:rsid w:val="0004426E"/>
    <w:rsid w:val="00075B20"/>
    <w:rsid w:val="000A2547"/>
    <w:rsid w:val="000A2A69"/>
    <w:rsid w:val="000A2FC5"/>
    <w:rsid w:val="000C62BD"/>
    <w:rsid w:val="000C66AC"/>
    <w:rsid w:val="000D22DE"/>
    <w:rsid w:val="000E421F"/>
    <w:rsid w:val="000F3A3A"/>
    <w:rsid w:val="000F6260"/>
    <w:rsid w:val="00105747"/>
    <w:rsid w:val="0011140C"/>
    <w:rsid w:val="00113817"/>
    <w:rsid w:val="00130C20"/>
    <w:rsid w:val="001432CF"/>
    <w:rsid w:val="00160DC3"/>
    <w:rsid w:val="00161F81"/>
    <w:rsid w:val="00176AF6"/>
    <w:rsid w:val="0019483E"/>
    <w:rsid w:val="001A42CA"/>
    <w:rsid w:val="001C756B"/>
    <w:rsid w:val="001F3A18"/>
    <w:rsid w:val="00215F27"/>
    <w:rsid w:val="002215A7"/>
    <w:rsid w:val="0023701D"/>
    <w:rsid w:val="0024330F"/>
    <w:rsid w:val="002447CE"/>
    <w:rsid w:val="00264E84"/>
    <w:rsid w:val="00296E97"/>
    <w:rsid w:val="002A080F"/>
    <w:rsid w:val="002A0E51"/>
    <w:rsid w:val="002B3C70"/>
    <w:rsid w:val="002E7833"/>
    <w:rsid w:val="002F6711"/>
    <w:rsid w:val="00304506"/>
    <w:rsid w:val="00316FF3"/>
    <w:rsid w:val="00330C6C"/>
    <w:rsid w:val="0033604A"/>
    <w:rsid w:val="003741A2"/>
    <w:rsid w:val="003C0BCF"/>
    <w:rsid w:val="003E10AE"/>
    <w:rsid w:val="003E4C49"/>
    <w:rsid w:val="003F2F48"/>
    <w:rsid w:val="0042317B"/>
    <w:rsid w:val="00447941"/>
    <w:rsid w:val="0045645D"/>
    <w:rsid w:val="00461F54"/>
    <w:rsid w:val="00483A1A"/>
    <w:rsid w:val="004913E3"/>
    <w:rsid w:val="004A7FE8"/>
    <w:rsid w:val="004B010B"/>
    <w:rsid w:val="004B2058"/>
    <w:rsid w:val="004D1871"/>
    <w:rsid w:val="004D2064"/>
    <w:rsid w:val="004D5140"/>
    <w:rsid w:val="004E4BC0"/>
    <w:rsid w:val="004F2D58"/>
    <w:rsid w:val="00500722"/>
    <w:rsid w:val="0050397D"/>
    <w:rsid w:val="00567868"/>
    <w:rsid w:val="00587B6E"/>
    <w:rsid w:val="005B4FE8"/>
    <w:rsid w:val="005C1EF8"/>
    <w:rsid w:val="005C3A49"/>
    <w:rsid w:val="005D27EF"/>
    <w:rsid w:val="005D69C8"/>
    <w:rsid w:val="00610D18"/>
    <w:rsid w:val="00620CCE"/>
    <w:rsid w:val="0068106D"/>
    <w:rsid w:val="0068142D"/>
    <w:rsid w:val="0069655E"/>
    <w:rsid w:val="00697B08"/>
    <w:rsid w:val="006B24AA"/>
    <w:rsid w:val="006B4B3B"/>
    <w:rsid w:val="006C17BF"/>
    <w:rsid w:val="00722E57"/>
    <w:rsid w:val="007367D0"/>
    <w:rsid w:val="00737885"/>
    <w:rsid w:val="00745456"/>
    <w:rsid w:val="00760663"/>
    <w:rsid w:val="00771606"/>
    <w:rsid w:val="0077466B"/>
    <w:rsid w:val="00780C67"/>
    <w:rsid w:val="007A2ACB"/>
    <w:rsid w:val="007D61DC"/>
    <w:rsid w:val="007E377C"/>
    <w:rsid w:val="007E44D6"/>
    <w:rsid w:val="007E4671"/>
    <w:rsid w:val="0080765D"/>
    <w:rsid w:val="00807B88"/>
    <w:rsid w:val="008360B6"/>
    <w:rsid w:val="00852CFF"/>
    <w:rsid w:val="0089260C"/>
    <w:rsid w:val="00894AA3"/>
    <w:rsid w:val="008A5AFE"/>
    <w:rsid w:val="008B2D43"/>
    <w:rsid w:val="008E6410"/>
    <w:rsid w:val="008F3F1E"/>
    <w:rsid w:val="00946D2D"/>
    <w:rsid w:val="0094713C"/>
    <w:rsid w:val="009542B3"/>
    <w:rsid w:val="00954976"/>
    <w:rsid w:val="00966044"/>
    <w:rsid w:val="00977A27"/>
    <w:rsid w:val="00980903"/>
    <w:rsid w:val="0099356A"/>
    <w:rsid w:val="009B1508"/>
    <w:rsid w:val="009B45E8"/>
    <w:rsid w:val="009C76F2"/>
    <w:rsid w:val="009E5D3F"/>
    <w:rsid w:val="009F4CC4"/>
    <w:rsid w:val="009F6884"/>
    <w:rsid w:val="00A01E7A"/>
    <w:rsid w:val="00A02B4D"/>
    <w:rsid w:val="00A13E0D"/>
    <w:rsid w:val="00A2616F"/>
    <w:rsid w:val="00A26336"/>
    <w:rsid w:val="00A370BC"/>
    <w:rsid w:val="00A37E0C"/>
    <w:rsid w:val="00A42E2F"/>
    <w:rsid w:val="00A527F0"/>
    <w:rsid w:val="00A53678"/>
    <w:rsid w:val="00A653C6"/>
    <w:rsid w:val="00A70AFD"/>
    <w:rsid w:val="00AB5469"/>
    <w:rsid w:val="00AC52D5"/>
    <w:rsid w:val="00AD019C"/>
    <w:rsid w:val="00AD514B"/>
    <w:rsid w:val="00AE3C18"/>
    <w:rsid w:val="00AF1BB5"/>
    <w:rsid w:val="00AF7214"/>
    <w:rsid w:val="00B1037F"/>
    <w:rsid w:val="00B11CD1"/>
    <w:rsid w:val="00B36080"/>
    <w:rsid w:val="00B36768"/>
    <w:rsid w:val="00B36BF3"/>
    <w:rsid w:val="00B508C4"/>
    <w:rsid w:val="00B52CAC"/>
    <w:rsid w:val="00B857CF"/>
    <w:rsid w:val="00B95016"/>
    <w:rsid w:val="00BA3DFF"/>
    <w:rsid w:val="00BC7103"/>
    <w:rsid w:val="00BE57DE"/>
    <w:rsid w:val="00C0601E"/>
    <w:rsid w:val="00C5681F"/>
    <w:rsid w:val="00C651A9"/>
    <w:rsid w:val="00C721FC"/>
    <w:rsid w:val="00C77869"/>
    <w:rsid w:val="00CB400A"/>
    <w:rsid w:val="00CB6D35"/>
    <w:rsid w:val="00CC0206"/>
    <w:rsid w:val="00CC1405"/>
    <w:rsid w:val="00CD1032"/>
    <w:rsid w:val="00CF4F88"/>
    <w:rsid w:val="00D27CC4"/>
    <w:rsid w:val="00D3728E"/>
    <w:rsid w:val="00D37493"/>
    <w:rsid w:val="00D4742F"/>
    <w:rsid w:val="00D519AC"/>
    <w:rsid w:val="00D5488A"/>
    <w:rsid w:val="00D56EC4"/>
    <w:rsid w:val="00D72ADC"/>
    <w:rsid w:val="00D85468"/>
    <w:rsid w:val="00DC1EBC"/>
    <w:rsid w:val="00DC27E6"/>
    <w:rsid w:val="00DC5BC3"/>
    <w:rsid w:val="00DC6B80"/>
    <w:rsid w:val="00DE31A5"/>
    <w:rsid w:val="00DF5DDD"/>
    <w:rsid w:val="00E171A3"/>
    <w:rsid w:val="00E20667"/>
    <w:rsid w:val="00E5196D"/>
    <w:rsid w:val="00E73FB9"/>
    <w:rsid w:val="00E7540E"/>
    <w:rsid w:val="00E87F00"/>
    <w:rsid w:val="00EA3646"/>
    <w:rsid w:val="00EC44A3"/>
    <w:rsid w:val="00EC76C1"/>
    <w:rsid w:val="00EE1374"/>
    <w:rsid w:val="00EE2195"/>
    <w:rsid w:val="00EE4690"/>
    <w:rsid w:val="00EE72CA"/>
    <w:rsid w:val="00EF0110"/>
    <w:rsid w:val="00F03D73"/>
    <w:rsid w:val="00F0553A"/>
    <w:rsid w:val="00F2335A"/>
    <w:rsid w:val="00F348D5"/>
    <w:rsid w:val="00F663CC"/>
    <w:rsid w:val="00FA3B8F"/>
    <w:rsid w:val="00FD4C8C"/>
    <w:rsid w:val="00FF1C9D"/>
    <w:rsid w:val="0290693A"/>
    <w:rsid w:val="04AB69F2"/>
    <w:rsid w:val="04CF581E"/>
    <w:rsid w:val="07781089"/>
    <w:rsid w:val="07CB73CB"/>
    <w:rsid w:val="08104663"/>
    <w:rsid w:val="091C159D"/>
    <w:rsid w:val="0928756A"/>
    <w:rsid w:val="0A30170D"/>
    <w:rsid w:val="0AAA005A"/>
    <w:rsid w:val="0BAD20B5"/>
    <w:rsid w:val="0C9D5492"/>
    <w:rsid w:val="0CAE1EF1"/>
    <w:rsid w:val="0E1064AC"/>
    <w:rsid w:val="0FE82D76"/>
    <w:rsid w:val="101803F0"/>
    <w:rsid w:val="144547AC"/>
    <w:rsid w:val="15B909C2"/>
    <w:rsid w:val="168D72F0"/>
    <w:rsid w:val="16902A79"/>
    <w:rsid w:val="176E7789"/>
    <w:rsid w:val="1890224F"/>
    <w:rsid w:val="19EC36C4"/>
    <w:rsid w:val="1CC55C48"/>
    <w:rsid w:val="1F4277AB"/>
    <w:rsid w:val="1F9318E2"/>
    <w:rsid w:val="1FEB21DD"/>
    <w:rsid w:val="2185149E"/>
    <w:rsid w:val="21DE1E4C"/>
    <w:rsid w:val="224610FC"/>
    <w:rsid w:val="28385708"/>
    <w:rsid w:val="29796F3C"/>
    <w:rsid w:val="2C7B7B65"/>
    <w:rsid w:val="2CB371D5"/>
    <w:rsid w:val="34D05F38"/>
    <w:rsid w:val="35BF7BF9"/>
    <w:rsid w:val="37670104"/>
    <w:rsid w:val="3A221096"/>
    <w:rsid w:val="3C033168"/>
    <w:rsid w:val="3F556FAB"/>
    <w:rsid w:val="3FAB74D2"/>
    <w:rsid w:val="40AA56D5"/>
    <w:rsid w:val="42636F29"/>
    <w:rsid w:val="427638C8"/>
    <w:rsid w:val="461654D8"/>
    <w:rsid w:val="46A9159F"/>
    <w:rsid w:val="473371E1"/>
    <w:rsid w:val="4C9161D6"/>
    <w:rsid w:val="512A559F"/>
    <w:rsid w:val="512B24CE"/>
    <w:rsid w:val="519B6306"/>
    <w:rsid w:val="52317DA0"/>
    <w:rsid w:val="55EF2093"/>
    <w:rsid w:val="579A5C95"/>
    <w:rsid w:val="57BA6ADF"/>
    <w:rsid w:val="581A41F2"/>
    <w:rsid w:val="58C322C4"/>
    <w:rsid w:val="5D403FF9"/>
    <w:rsid w:val="5E4C6F80"/>
    <w:rsid w:val="5EBB7FE7"/>
    <w:rsid w:val="61DA2303"/>
    <w:rsid w:val="632402D3"/>
    <w:rsid w:val="658A5044"/>
    <w:rsid w:val="65B4177B"/>
    <w:rsid w:val="65B91B49"/>
    <w:rsid w:val="65D5575F"/>
    <w:rsid w:val="66D221FF"/>
    <w:rsid w:val="67017A34"/>
    <w:rsid w:val="682F4011"/>
    <w:rsid w:val="696F5902"/>
    <w:rsid w:val="6A17743D"/>
    <w:rsid w:val="6B1B0A82"/>
    <w:rsid w:val="6BBC693C"/>
    <w:rsid w:val="6CE1222B"/>
    <w:rsid w:val="6DD50822"/>
    <w:rsid w:val="6F9D14AD"/>
    <w:rsid w:val="6FCA02B0"/>
    <w:rsid w:val="70F37CDE"/>
    <w:rsid w:val="710D4AD4"/>
    <w:rsid w:val="73B93F90"/>
    <w:rsid w:val="743C7F24"/>
    <w:rsid w:val="75060178"/>
    <w:rsid w:val="77EA1DE1"/>
    <w:rsid w:val="798C61E2"/>
    <w:rsid w:val="7F4F0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nhideWhenUsed="0" w:uiPriority="9" w:semiHidden="0" w:name="heading 2"/>
    <w:lsdException w:unhideWhenUsed="0" w:uiPriority="9" w:semiHidden="0" w:name="heading 3"/>
    <w:lsdException w:unhideWhenUsed="0" w:uiPriority="9" w:semiHidden="0" w:name="heading 4"/>
    <w:lsdException w:unhideWhenUsed="0" w:uiPriority="9" w:semiHidden="0" w:name="heading 5"/>
    <w:lsdException w:unhideWhenUsed="0" w:uiPriority="9" w:semiHidden="0" w:name="heading 6"/>
    <w:lsdException w:unhideWhenUsed="0" w:uiPriority="9" w:semiHidden="0" w:name="heading 7"/>
    <w:lsdException w:unhideWhenUsed="0" w:uiPriority="9" w:semiHidden="0" w:name="heading 8"/>
    <w:lsdException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3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29" w:semiHidden="0" w:name="Quote"/>
    <w:lsdException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仿宋_GB2312" w:hAnsi="仿宋_GB2312" w:eastAsia="仿宋_GB2312" w:cs="仿宋_GB2312"/>
      <w:sz w:val="32"/>
      <w:szCs w:val="32"/>
      <w:lang w:val="en-US" w:eastAsia="en-US" w:bidi="en-US"/>
    </w:rPr>
  </w:style>
  <w:style w:type="paragraph" w:styleId="6">
    <w:name w:val="heading 1"/>
    <w:basedOn w:val="1"/>
    <w:next w:val="1"/>
    <w:link w:val="32"/>
    <w:uiPriority w:val="9"/>
    <w:pPr>
      <w:ind w:firstLine="640"/>
      <w:outlineLvl w:val="0"/>
    </w:pPr>
  </w:style>
  <w:style w:type="paragraph" w:styleId="7">
    <w:name w:val="heading 2"/>
    <w:basedOn w:val="6"/>
    <w:next w:val="1"/>
    <w:link w:val="33"/>
    <w:uiPriority w:val="9"/>
    <w:pPr>
      <w:outlineLvl w:val="1"/>
    </w:pPr>
  </w:style>
  <w:style w:type="paragraph" w:styleId="8">
    <w:name w:val="heading 3"/>
    <w:basedOn w:val="7"/>
    <w:next w:val="1"/>
    <w:link w:val="34"/>
    <w:uiPriority w:val="9"/>
    <w:pPr>
      <w:outlineLvl w:val="2"/>
    </w:pPr>
  </w:style>
  <w:style w:type="paragraph" w:styleId="9">
    <w:name w:val="heading 4"/>
    <w:basedOn w:val="1"/>
    <w:next w:val="1"/>
    <w:link w:val="35"/>
    <w:uiPriority w:val="9"/>
    <w:pPr>
      <w:outlineLvl w:val="3"/>
    </w:pPr>
    <w:rPr>
      <w:lang w:eastAsia="zh-CN"/>
    </w:rPr>
  </w:style>
  <w:style w:type="paragraph" w:styleId="10">
    <w:name w:val="heading 5"/>
    <w:basedOn w:val="1"/>
    <w:next w:val="1"/>
    <w:link w:val="36"/>
    <w:uiPriority w:val="9"/>
    <w:pPr>
      <w:keepNext/>
      <w:keepLines/>
      <w:spacing w:before="200"/>
      <w:outlineLvl w:val="4"/>
    </w:pPr>
    <w:rPr>
      <w:rFonts w:ascii="Cambria" w:hAnsi="Cambria" w:eastAsia="宋体" w:cs="Times New Roman"/>
      <w:color w:val="243F60"/>
      <w:sz w:val="20"/>
      <w:szCs w:val="20"/>
      <w:lang w:eastAsia="zh-CN" w:bidi="ar-SA"/>
    </w:rPr>
  </w:style>
  <w:style w:type="paragraph" w:styleId="11">
    <w:name w:val="heading 6"/>
    <w:basedOn w:val="1"/>
    <w:next w:val="1"/>
    <w:link w:val="37"/>
    <w:uiPriority w:val="9"/>
    <w:pPr>
      <w:keepNext/>
      <w:keepLines/>
      <w:spacing w:before="200"/>
      <w:outlineLvl w:val="5"/>
    </w:pPr>
    <w:rPr>
      <w:rFonts w:ascii="Cambria" w:hAnsi="Cambria" w:eastAsia="宋体" w:cs="Times New Roman"/>
      <w:i/>
      <w:iCs/>
      <w:color w:val="243F60"/>
      <w:sz w:val="20"/>
      <w:szCs w:val="20"/>
      <w:lang w:eastAsia="zh-CN" w:bidi="ar-SA"/>
    </w:rPr>
  </w:style>
  <w:style w:type="paragraph" w:styleId="12">
    <w:name w:val="heading 7"/>
    <w:basedOn w:val="1"/>
    <w:next w:val="1"/>
    <w:link w:val="38"/>
    <w:uiPriority w:val="9"/>
    <w:pPr>
      <w:keepNext/>
      <w:keepLines/>
      <w:spacing w:before="200"/>
      <w:outlineLvl w:val="6"/>
    </w:pPr>
    <w:rPr>
      <w:rFonts w:ascii="Cambria" w:hAnsi="Cambria" w:eastAsia="宋体" w:cs="Times New Roman"/>
      <w:i/>
      <w:iCs/>
      <w:color w:val="404040"/>
      <w:sz w:val="20"/>
      <w:szCs w:val="20"/>
      <w:lang w:eastAsia="zh-CN" w:bidi="ar-SA"/>
    </w:rPr>
  </w:style>
  <w:style w:type="paragraph" w:styleId="13">
    <w:name w:val="heading 8"/>
    <w:basedOn w:val="1"/>
    <w:next w:val="1"/>
    <w:link w:val="39"/>
    <w:uiPriority w:val="9"/>
    <w:pPr>
      <w:keepNext/>
      <w:keepLines/>
      <w:spacing w:before="200"/>
      <w:outlineLvl w:val="7"/>
    </w:pPr>
    <w:rPr>
      <w:rFonts w:ascii="Cambria" w:hAnsi="Cambria" w:eastAsia="宋体" w:cs="Times New Roman"/>
      <w:color w:val="4F81BD"/>
      <w:sz w:val="20"/>
      <w:szCs w:val="20"/>
      <w:lang w:eastAsia="zh-CN" w:bidi="ar-SA"/>
    </w:rPr>
  </w:style>
  <w:style w:type="paragraph" w:styleId="14">
    <w:name w:val="heading 9"/>
    <w:basedOn w:val="1"/>
    <w:next w:val="1"/>
    <w:link w:val="40"/>
    <w:uiPriority w:val="9"/>
    <w:pPr>
      <w:keepNext/>
      <w:keepLines/>
      <w:spacing w:before="200"/>
      <w:outlineLvl w:val="8"/>
    </w:pPr>
    <w:rPr>
      <w:rFonts w:ascii="Cambria" w:hAnsi="Cambria" w:eastAsia="宋体" w:cs="Times New Roman"/>
      <w:i/>
      <w:iCs/>
      <w:color w:val="404040"/>
      <w:sz w:val="20"/>
      <w:szCs w:val="20"/>
      <w:lang w:eastAsia="zh-CN" w:bidi="ar-SA"/>
    </w:rPr>
  </w:style>
  <w:style w:type="character" w:default="1" w:styleId="25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0"/>
    <w:qFormat/>
    <w:uiPriority w:val="3"/>
    <w:pPr>
      <w:ind w:firstLine="200" w:firstLineChars="200"/>
    </w:pPr>
  </w:style>
  <w:style w:type="paragraph" w:styleId="3">
    <w:name w:val="Title"/>
    <w:basedOn w:val="4"/>
    <w:next w:val="4"/>
    <w:link w:val="31"/>
    <w:qFormat/>
    <w:uiPriority w:val="10"/>
    <w:pPr>
      <w:jc w:val="center"/>
    </w:pPr>
    <w:rPr>
      <w:rFonts w:ascii="方正小标宋简体" w:hAnsi="方正小标宋简体" w:eastAsia="方正小标宋简体" w:cs="方正小标宋简体"/>
      <w:sz w:val="44"/>
      <w:szCs w:val="44"/>
      <w:lang w:eastAsia="zh-CN" w:bidi="ar-SA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4"/>
    <w:unhideWhenUsed/>
    <w:uiPriority w:val="99"/>
    <w:pPr>
      <w:widowControl w:val="0"/>
      <w:adjustRightInd w:val="0"/>
      <w:snapToGrid w:val="0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</w:rPr>
  </w:style>
  <w:style w:type="paragraph" w:styleId="15">
    <w:name w:val="caption"/>
    <w:basedOn w:val="16"/>
    <w:next w:val="1"/>
    <w:uiPriority w:val="35"/>
  </w:style>
  <w:style w:type="paragraph" w:styleId="16">
    <w:name w:val="Intense Quote"/>
    <w:basedOn w:val="17"/>
    <w:next w:val="1"/>
    <w:link w:val="42"/>
    <w:uiPriority w:val="30"/>
  </w:style>
  <w:style w:type="paragraph" w:styleId="17">
    <w:name w:val="Subtitle"/>
    <w:basedOn w:val="2"/>
    <w:next w:val="1"/>
    <w:link w:val="41"/>
    <w:uiPriority w:val="11"/>
    <w:pPr>
      <w:ind w:firstLine="640"/>
    </w:pPr>
    <w:rPr>
      <w:lang w:eastAsia="zh-CN"/>
    </w:rPr>
  </w:style>
  <w:style w:type="paragraph" w:styleId="18">
    <w:name w:val="Document Map"/>
    <w:basedOn w:val="1"/>
    <w:link w:val="43"/>
    <w:unhideWhenUsed/>
    <w:uiPriority w:val="99"/>
    <w:rPr>
      <w:rFonts w:ascii="宋体" w:eastAsia="宋体"/>
      <w:sz w:val="18"/>
      <w:szCs w:val="18"/>
    </w:rPr>
  </w:style>
  <w:style w:type="paragraph" w:styleId="19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Normal (Web)"/>
    <w:basedOn w:val="1"/>
    <w:unhideWhenUsed/>
    <w:uiPriority w:val="99"/>
    <w:pPr>
      <w:adjustRightInd/>
      <w:snapToGrid/>
      <w:spacing w:before="100" w:beforeAutospacing="1" w:after="100" w:afterAutospacing="1" w:line="240" w:lineRule="auto"/>
      <w:jc w:val="left"/>
    </w:pPr>
    <w:rPr>
      <w:rFonts w:ascii="Calibri" w:hAnsi="Calibri" w:eastAsia="宋体" w:cs="Times New Roman"/>
      <w:sz w:val="24"/>
      <w:szCs w:val="24"/>
      <w:lang w:eastAsia="zh-CN" w:bidi="ar-SA"/>
    </w:rPr>
  </w:style>
  <w:style w:type="paragraph" w:styleId="22">
    <w:name w:val="Body Text First Indent"/>
    <w:basedOn w:val="2"/>
    <w:link w:val="46"/>
    <w:qFormat/>
    <w:uiPriority w:val="99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方正小标宋简体" w:hAnsi="方正小标宋简体" w:eastAsia="仿宋_GB2312" w:cs="方正小标宋简体"/>
      <w:snapToGrid w:val="0"/>
      <w:kern w:val="2"/>
      <w:sz w:val="32"/>
      <w:szCs w:val="32"/>
      <w:lang w:val="en-US" w:eastAsia="zh-CN" w:bidi="ar-SA"/>
    </w:rPr>
  </w:style>
  <w:style w:type="table" w:styleId="24">
    <w:name w:val="Table Grid"/>
    <w:basedOn w:val="23"/>
    <w:uiPriority w:val="59"/>
    <w:tblPr>
      <w:tblStyle w:val="2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Strong"/>
    <w:basedOn w:val="25"/>
    <w:uiPriority w:val="22"/>
    <w:rPr>
      <w:b/>
      <w:bCs/>
    </w:rPr>
  </w:style>
  <w:style w:type="character" w:styleId="27">
    <w:name w:val="page number"/>
    <w:basedOn w:val="25"/>
    <w:uiPriority w:val="0"/>
  </w:style>
  <w:style w:type="character" w:styleId="28">
    <w:name w:val="Emphasis"/>
    <w:basedOn w:val="29"/>
    <w:uiPriority w:val="20"/>
  </w:style>
  <w:style w:type="character" w:styleId="29">
    <w:name w:val=""/>
    <w:uiPriority w:val="19"/>
  </w:style>
  <w:style w:type="character" w:customStyle="1" w:styleId="30">
    <w:name w:val="正文文本 Char"/>
    <w:basedOn w:val="25"/>
    <w:link w:val="2"/>
    <w:uiPriority w:val="3"/>
    <w:rPr>
      <w:rFonts w:ascii="仿宋_GB2312" w:hAnsi="仿宋_GB2312" w:eastAsia="仿宋_GB2312" w:cs="仿宋_GB2312"/>
      <w:sz w:val="32"/>
      <w:szCs w:val="32"/>
      <w:lang w:eastAsia="en-US" w:bidi="en-US"/>
    </w:rPr>
  </w:style>
  <w:style w:type="character" w:customStyle="1" w:styleId="31">
    <w:name w:val="标题 Char"/>
    <w:basedOn w:val="25"/>
    <w:link w:val="3"/>
    <w:uiPriority w:val="1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32">
    <w:name w:val="标题 1 Char"/>
    <w:basedOn w:val="25"/>
    <w:link w:val="6"/>
    <w:uiPriority w:val="9"/>
    <w:rPr>
      <w:rFonts w:ascii="仿宋_GB2312" w:hAnsi="仿宋_GB2312" w:eastAsia="仿宋_GB2312" w:cs="仿宋_GB2312"/>
      <w:sz w:val="32"/>
      <w:szCs w:val="32"/>
      <w:lang w:eastAsia="en-US" w:bidi="en-US"/>
    </w:rPr>
  </w:style>
  <w:style w:type="character" w:customStyle="1" w:styleId="33">
    <w:name w:val="标题 2 Char"/>
    <w:basedOn w:val="25"/>
    <w:link w:val="7"/>
    <w:uiPriority w:val="9"/>
    <w:rPr>
      <w:rFonts w:ascii="仿宋_GB2312" w:hAnsi="仿宋_GB2312" w:eastAsia="仿宋_GB2312" w:cs="仿宋_GB2312"/>
      <w:sz w:val="32"/>
      <w:szCs w:val="32"/>
      <w:lang w:eastAsia="en-US" w:bidi="en-US"/>
    </w:rPr>
  </w:style>
  <w:style w:type="character" w:customStyle="1" w:styleId="34">
    <w:name w:val="标题 3 Char"/>
    <w:basedOn w:val="25"/>
    <w:link w:val="8"/>
    <w:uiPriority w:val="9"/>
    <w:rPr>
      <w:rFonts w:ascii="仿宋_GB2312" w:hAnsi="仿宋_GB2312" w:eastAsia="仿宋_GB2312" w:cs="仿宋_GB2312"/>
      <w:sz w:val="32"/>
      <w:szCs w:val="32"/>
      <w:lang w:eastAsia="en-US" w:bidi="en-US"/>
    </w:rPr>
  </w:style>
  <w:style w:type="character" w:customStyle="1" w:styleId="35">
    <w:name w:val="标题 4 Char"/>
    <w:basedOn w:val="25"/>
    <w:link w:val="9"/>
    <w:uiPriority w:val="9"/>
    <w:rPr>
      <w:rFonts w:ascii="仿宋_GB2312" w:hAnsi="仿宋_GB2312" w:eastAsia="仿宋_GB2312" w:cs="仿宋_GB2312"/>
      <w:sz w:val="32"/>
      <w:szCs w:val="32"/>
      <w:lang w:bidi="en-US"/>
    </w:rPr>
  </w:style>
  <w:style w:type="character" w:customStyle="1" w:styleId="36">
    <w:name w:val="标题 5 Char"/>
    <w:basedOn w:val="25"/>
    <w:link w:val="10"/>
    <w:uiPriority w:val="9"/>
    <w:rPr>
      <w:rFonts w:ascii="Cambria" w:hAnsi="Cambria" w:eastAsia="宋体" w:cs="Times New Roman"/>
      <w:color w:val="243F60"/>
    </w:rPr>
  </w:style>
  <w:style w:type="character" w:customStyle="1" w:styleId="37">
    <w:name w:val="标题 6 Char"/>
    <w:basedOn w:val="25"/>
    <w:link w:val="11"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38">
    <w:name w:val="标题 7 Char"/>
    <w:basedOn w:val="25"/>
    <w:link w:val="12"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39">
    <w:name w:val="标题 8 Char"/>
    <w:basedOn w:val="25"/>
    <w:link w:val="13"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40">
    <w:name w:val="标题 9 Char"/>
    <w:basedOn w:val="25"/>
    <w:link w:val="14"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41">
    <w:name w:val="副标题 Char"/>
    <w:basedOn w:val="25"/>
    <w:link w:val="17"/>
    <w:uiPriority w:val="11"/>
    <w:rPr>
      <w:rFonts w:ascii="仿宋_GB2312" w:hAnsi="仿宋_GB2312" w:eastAsia="仿宋_GB2312" w:cs="仿宋_GB2312"/>
      <w:sz w:val="32"/>
      <w:szCs w:val="32"/>
      <w:lang w:bidi="en-US"/>
    </w:rPr>
  </w:style>
  <w:style w:type="character" w:customStyle="1" w:styleId="42">
    <w:name w:val="明显引用 Char"/>
    <w:basedOn w:val="25"/>
    <w:link w:val="16"/>
    <w:uiPriority w:val="30"/>
    <w:rPr>
      <w:rFonts w:ascii="仿宋_GB2312" w:hAnsi="仿宋_GB2312" w:eastAsia="仿宋_GB2312" w:cs="仿宋_GB2312"/>
      <w:sz w:val="32"/>
      <w:szCs w:val="32"/>
      <w:lang w:bidi="en-US"/>
    </w:rPr>
  </w:style>
  <w:style w:type="character" w:customStyle="1" w:styleId="43">
    <w:name w:val="文档结构图 Char"/>
    <w:basedOn w:val="25"/>
    <w:link w:val="18"/>
    <w:semiHidden/>
    <w:uiPriority w:val="99"/>
    <w:rPr>
      <w:rFonts w:ascii="宋体" w:hAnsi="仿宋_GB2312" w:cs="仿宋_GB2312"/>
      <w:kern w:val="2"/>
      <w:sz w:val="18"/>
      <w:szCs w:val="18"/>
    </w:rPr>
  </w:style>
  <w:style w:type="character" w:customStyle="1" w:styleId="44">
    <w:name w:val="页脚 Char"/>
    <w:basedOn w:val="25"/>
    <w:link w:val="19"/>
    <w:uiPriority w:val="99"/>
    <w:rPr>
      <w:sz w:val="18"/>
      <w:szCs w:val="18"/>
    </w:rPr>
  </w:style>
  <w:style w:type="character" w:customStyle="1" w:styleId="45">
    <w:name w:val="页眉 Char"/>
    <w:basedOn w:val="25"/>
    <w:link w:val="20"/>
    <w:uiPriority w:val="99"/>
    <w:rPr>
      <w:kern w:val="2"/>
      <w:sz w:val="18"/>
      <w:szCs w:val="18"/>
    </w:rPr>
  </w:style>
  <w:style w:type="character" w:customStyle="1" w:styleId="46">
    <w:name w:val="正文首行缩进 Char"/>
    <w:basedOn w:val="30"/>
    <w:link w:val="22"/>
    <w:uiPriority w:val="99"/>
    <w:rPr>
      <w:rFonts w:ascii="方正小标宋简体" w:hAnsi="方正小标宋简体" w:cs="方正小标宋简体"/>
      <w:snapToGrid w:val="0"/>
      <w:kern w:val="2"/>
      <w:lang w:val="en-US" w:eastAsia="zh-CN" w:bidi="ar-SA"/>
    </w:rPr>
  </w:style>
  <w:style w:type="paragraph" w:styleId="47">
    <w:name w:val="List Paragraph"/>
    <w:basedOn w:val="1"/>
    <w:uiPriority w:val="34"/>
    <w:pPr>
      <w:ind w:left="720"/>
      <w:contextualSpacing/>
    </w:pPr>
  </w:style>
  <w:style w:type="character" w:customStyle="1" w:styleId="48">
    <w:name w:val="日期 Char1"/>
    <w:semiHidden/>
    <w:uiPriority w:val="99"/>
    <w:rPr>
      <w:kern w:val="2"/>
      <w:sz w:val="21"/>
      <w:szCs w:val="22"/>
    </w:rPr>
  </w:style>
  <w:style w:type="paragraph" w:customStyle="1" w:styleId="49">
    <w:name w:val="文件标题"/>
    <w:basedOn w:val="1"/>
    <w:uiPriority w:val="0"/>
    <w:pPr>
      <w:spacing w:line="540" w:lineRule="exact"/>
      <w:jc w:val="center"/>
    </w:pPr>
    <w:rPr>
      <w:rFonts w:ascii="Times New Roman" w:hAnsi="Times New Roman" w:eastAsia="宋体" w:cs="Times New Roman"/>
      <w:b/>
      <w:sz w:val="36"/>
      <w:szCs w:val="20"/>
    </w:rPr>
  </w:style>
  <w:style w:type="paragraph" w:customStyle="1" w:styleId="50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</w:rPr>
  </w:style>
  <w:style w:type="paragraph" w:customStyle="1" w:styleId="51">
    <w:name w:val="文件正文"/>
    <w:basedOn w:val="17"/>
    <w:uiPriority w:val="0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/>
      <w:bCs/>
      <w:kern w:val="2"/>
    </w:rPr>
  </w:style>
  <w:style w:type="character" w:customStyle="1" w:styleId="52">
    <w:name w:val="页脚 字符"/>
    <w:semiHidden/>
    <w:uiPriority w:val="99"/>
    <w:rPr>
      <w:sz w:val="18"/>
      <w:szCs w:val="18"/>
    </w:rPr>
  </w:style>
  <w:style w:type="paragraph" w:customStyle="1" w:styleId="53">
    <w:name w:val="楷体"/>
    <w:basedOn w:val="1"/>
    <w:qFormat/>
    <w:uiPriority w:val="0"/>
    <w:pPr>
      <w:autoSpaceDE w:val="0"/>
    </w:pPr>
    <w:rPr>
      <w:rFonts w:ascii="楷体_GB2312" w:hAnsi="楷体_GB2312" w:eastAsia="楷体_GB2312" w:cs="楷体_GB2312"/>
    </w:rPr>
  </w:style>
  <w:style w:type="paragraph" w:styleId="54">
    <w:name w:val="No Spacing"/>
    <w:qFormat/>
    <w:uiPriority w:val="1"/>
    <w:rPr>
      <w:sz w:val="22"/>
      <w:szCs w:val="22"/>
      <w:lang w:val="en-US" w:eastAsia="en-US" w:bidi="en-US"/>
    </w:rPr>
  </w:style>
  <w:style w:type="paragraph" w:styleId="55">
    <w:name w:val="Quote"/>
    <w:basedOn w:val="1"/>
    <w:next w:val="1"/>
    <w:link w:val="56"/>
    <w:uiPriority w:val="29"/>
    <w:rPr>
      <w:i/>
      <w:iCs/>
      <w:color w:val="000000"/>
    </w:rPr>
  </w:style>
  <w:style w:type="character" w:customStyle="1" w:styleId="56">
    <w:name w:val="引用 Char"/>
    <w:basedOn w:val="25"/>
    <w:link w:val="55"/>
    <w:uiPriority w:val="29"/>
    <w:rPr>
      <w:i/>
      <w:iCs/>
      <w:color w:val="000000"/>
    </w:rPr>
  </w:style>
  <w:style w:type="character" w:styleId="57">
    <w:name w:val=""/>
    <w:basedOn w:val="28"/>
    <w:uiPriority w:val="21"/>
  </w:style>
  <w:style w:type="character" w:styleId="58">
    <w:name w:val=""/>
    <w:uiPriority w:val="31"/>
  </w:style>
  <w:style w:type="character" w:styleId="59">
    <w:name w:val=""/>
    <w:basedOn w:val="58"/>
    <w:uiPriority w:val="32"/>
  </w:style>
  <w:style w:type="character" w:styleId="60">
    <w:name w:val=""/>
    <w:basedOn w:val="59"/>
    <w:uiPriority w:val="33"/>
  </w:style>
  <w:style w:type="paragraph" w:styleId="61">
    <w:name w:val=""/>
    <w:basedOn w:val="15"/>
    <w:next w:val="1"/>
    <w:uiPriority w:val="3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2586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3718</Words>
  <Characters>3902</Characters>
  <Lines>1</Lines>
  <Paragraphs>1</Paragraphs>
  <TotalTime>2</TotalTime>
  <ScaleCrop>false</ScaleCrop>
  <LinksUpToDate>false</LinksUpToDate>
  <CharactersWithSpaces>3967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2024-05-13T09:20:00Z</dcterms:created>
  <dc:creator>吴可扬</dc:creator>
  <cp:lastModifiedBy>lulu最爱重口味</cp:lastModifiedBy>
  <cp:lastPrinted>2025-03-06T01:57:00Z</cp:lastPrinted>
  <dcterms:modified xsi:type="dcterms:W3CDTF">2026-04-20T03:03:46Z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F385CBCE579B448AAA599B6B90EAEA3B_13</vt:lpwstr>
  </property>
  <property fmtid="{D5CDD505-2E9C-101B-9397-08002B2CF9AE}" pid="4" name="KSOTemplateDocerSaveRecord">
    <vt:lpwstr>eyJoZGlkIjoiZjg5NzkwMWRjZjBiNzk5YzVmYWFlYWYzZTQ2OTE0Y2YiLCJ1c2VySWQiOiIzMzExNTQxOTkifQ==</vt:lpwstr>
  </property>
</Properties>
</file>